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20" w:rsidRPr="00CF4120" w:rsidRDefault="00CF4120" w:rsidP="00CF4120">
      <w:pPr>
        <w:shd w:val="clear" w:color="auto" w:fill="81AC41"/>
        <w:spacing w:after="150" w:line="240" w:lineRule="auto"/>
        <w:outlineLvl w:val="0"/>
        <w:rPr>
          <w:rFonts w:ascii="inherit" w:eastAsia="Times New Roman" w:hAnsi="inherit" w:cs="Times New Roman"/>
          <w:color w:val="3E5AA4"/>
          <w:kern w:val="36"/>
          <w:sz w:val="54"/>
          <w:szCs w:val="54"/>
          <w:lang w:eastAsia="en-GB"/>
        </w:rPr>
      </w:pPr>
      <w:r w:rsidRPr="00CF4120">
        <w:rPr>
          <w:rFonts w:ascii="inherit" w:eastAsia="Times New Roman" w:hAnsi="inherit" w:cs="Times New Roman"/>
          <w:color w:val="3E5AA4"/>
          <w:kern w:val="36"/>
          <w:sz w:val="54"/>
          <w:szCs w:val="54"/>
          <w:lang w:eastAsia="en-GB"/>
        </w:rPr>
        <w:t>School Contact Details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Mersey Vale Primary School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Valley Road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Heaton Mersey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Stockport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Cheshire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SK4 2BZ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 xml:space="preserve">Telephone and in person enquiries will initially be answered </w:t>
      </w:r>
      <w:r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by the office staff; </w:t>
      </w:r>
      <w:bookmarkStart w:id="0" w:name="_GoBack"/>
      <w:bookmarkEnd w:id="0"/>
      <w:r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Mrs Ahmed, Mrs </w:t>
      </w:r>
      <w:proofErr w:type="spellStart"/>
      <w:r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Goulden</w:t>
      </w:r>
      <w:proofErr w:type="spellEnd"/>
      <w:r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 xml:space="preserve"> 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or Miss Blair.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Main Contact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: Headteacher: Catherine Whitehead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Tel: 01614427535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Fax: 01614427535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Email: </w:t>
      </w:r>
      <w:hyperlink r:id="rId4" w:history="1">
        <w:r w:rsidRPr="00CF4120">
          <w:rPr>
            <w:rFonts w:ascii="Trebuchet MS" w:eastAsia="Times New Roman" w:hAnsi="Trebuchet MS" w:cs="Times New Roman"/>
            <w:color w:val="C15050"/>
            <w:sz w:val="24"/>
            <w:szCs w:val="24"/>
            <w:u w:val="single"/>
            <w:lang w:eastAsia="en-GB"/>
          </w:rPr>
          <w:t>headteacher@merseyvale.stockport.sch.uk</w:t>
        </w:r>
      </w:hyperlink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SEN Contact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: Ms. Claire Varetto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en-GB"/>
        </w:rPr>
        <w:t>SEN Email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: </w:t>
      </w:r>
      <w:hyperlink r:id="rId5" w:history="1">
        <w:r w:rsidRPr="00CF4120">
          <w:rPr>
            <w:rFonts w:ascii="Trebuchet MS" w:eastAsia="Times New Roman" w:hAnsi="Trebuchet MS" w:cs="Times New Roman"/>
            <w:color w:val="C15050"/>
            <w:sz w:val="24"/>
            <w:szCs w:val="24"/>
            <w:u w:val="single"/>
            <w:lang w:eastAsia="en-GB"/>
          </w:rPr>
          <w:t>HEADTEACHER@MERSEYVALE.STOCKPORT.SCH.UK</w:t>
        </w:r>
      </w:hyperlink>
    </w:p>
    <w:p w:rsidR="00CF4120" w:rsidRPr="00CF4120" w:rsidRDefault="00CF4120" w:rsidP="00CF4120">
      <w:pPr>
        <w:shd w:val="clear" w:color="auto" w:fill="81AC41"/>
        <w:spacing w:before="300" w:after="150" w:line="240" w:lineRule="auto"/>
        <w:outlineLvl w:val="1"/>
        <w:rPr>
          <w:rFonts w:ascii="inherit" w:eastAsia="Times New Roman" w:hAnsi="inherit" w:cs="Times New Roman"/>
          <w:color w:val="3E5AA4"/>
          <w:sz w:val="45"/>
          <w:szCs w:val="45"/>
          <w:lang w:eastAsia="en-GB"/>
        </w:rPr>
      </w:pPr>
      <w:r w:rsidRPr="00CF4120">
        <w:rPr>
          <w:rFonts w:ascii="inherit" w:eastAsia="Times New Roman" w:hAnsi="inherit" w:cs="Times New Roman"/>
          <w:color w:val="3E5AA4"/>
          <w:sz w:val="45"/>
          <w:szCs w:val="45"/>
          <w:lang w:eastAsia="en-GB"/>
        </w:rPr>
        <w:t>Office Contact Details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Tel: 01614427535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Email: </w:t>
      </w:r>
      <w:hyperlink r:id="rId6" w:history="1">
        <w:r w:rsidRPr="00CF4120">
          <w:rPr>
            <w:rFonts w:ascii="Trebuchet MS" w:eastAsia="Times New Roman" w:hAnsi="Trebuchet MS" w:cs="Times New Roman"/>
            <w:color w:val="C15050"/>
            <w:sz w:val="24"/>
            <w:szCs w:val="24"/>
            <w:u w:val="single"/>
            <w:lang w:eastAsia="en-GB"/>
          </w:rPr>
          <w:t>HEADTEACHER@MERSEYVALE.STOCKPORT.SCH.UK</w:t>
        </w:r>
      </w:hyperlink>
    </w:p>
    <w:p w:rsidR="00CF4120" w:rsidRPr="00CF4120" w:rsidRDefault="00CF4120" w:rsidP="00CF4120">
      <w:pPr>
        <w:shd w:val="clear" w:color="auto" w:fill="81AC41"/>
        <w:spacing w:before="300" w:after="150" w:line="240" w:lineRule="auto"/>
        <w:outlineLvl w:val="1"/>
        <w:rPr>
          <w:rFonts w:ascii="inherit" w:eastAsia="Times New Roman" w:hAnsi="inherit" w:cs="Times New Roman"/>
          <w:color w:val="3E5AA4"/>
          <w:sz w:val="45"/>
          <w:szCs w:val="45"/>
          <w:lang w:eastAsia="en-GB"/>
        </w:rPr>
      </w:pPr>
      <w:r w:rsidRPr="00CF4120">
        <w:rPr>
          <w:rFonts w:ascii="inherit" w:eastAsia="Times New Roman" w:hAnsi="inherit" w:cs="Times New Roman"/>
          <w:color w:val="3E5AA4"/>
          <w:sz w:val="45"/>
          <w:szCs w:val="45"/>
          <w:lang w:eastAsia="en-GB"/>
        </w:rPr>
        <w:t>Report an Absence</w:t>
      </w:r>
    </w:p>
    <w:p w:rsidR="00CF4120" w:rsidRPr="00CF4120" w:rsidRDefault="00CF4120" w:rsidP="00CF4120">
      <w:pPr>
        <w:shd w:val="clear" w:color="auto" w:fill="81AC41"/>
        <w:spacing w:after="15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</w:pP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t>Tel: 01614427535</w:t>
      </w:r>
      <w:r w:rsidRPr="00CF4120">
        <w:rPr>
          <w:rFonts w:ascii="Trebuchet MS" w:eastAsia="Times New Roman" w:hAnsi="Trebuchet MS" w:cs="Times New Roman"/>
          <w:color w:val="666666"/>
          <w:sz w:val="24"/>
          <w:szCs w:val="24"/>
          <w:lang w:eastAsia="en-GB"/>
        </w:rPr>
        <w:br/>
        <w:t>Email: </w:t>
      </w:r>
      <w:hyperlink r:id="rId7" w:history="1">
        <w:r w:rsidRPr="00CF4120">
          <w:rPr>
            <w:rFonts w:ascii="Trebuchet MS" w:eastAsia="Times New Roman" w:hAnsi="Trebuchet MS" w:cs="Times New Roman"/>
            <w:color w:val="C15050"/>
            <w:sz w:val="24"/>
            <w:szCs w:val="24"/>
            <w:u w:val="single"/>
            <w:lang w:eastAsia="en-GB"/>
          </w:rPr>
          <w:t>HEADTEACHER@MERSEYVALE.STOCKPORT.SCH.UK</w:t>
        </w:r>
      </w:hyperlink>
    </w:p>
    <w:p w:rsidR="00CF4120" w:rsidRPr="00CF4120" w:rsidRDefault="00CF4120" w:rsidP="00CF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4120">
        <w:rPr>
          <w:rFonts w:ascii="Times New Roman" w:eastAsia="Times New Roman" w:hAnsi="Times New Roman" w:cs="Times New Roman"/>
          <w:sz w:val="20"/>
          <w:szCs w:val="20"/>
          <w:lang w:eastAsia="en-GB"/>
        </w:rPr>
        <w:t>© Mersey Vale Primary School. All Rights Reserved. Website and VLE by </w:t>
      </w:r>
      <w:hyperlink r:id="rId8" w:tgtFrame="_blank" w:history="1">
        <w:r w:rsidRPr="00CF4120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lang w:eastAsia="en-GB"/>
          </w:rPr>
          <w:t>S</w:t>
        </w:r>
      </w:hyperlink>
    </w:p>
    <w:p w:rsidR="006B69F3" w:rsidRDefault="006B69F3"/>
    <w:sectPr w:rsidR="006B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20"/>
    <w:rsid w:val="006B69F3"/>
    <w:rsid w:val="00C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E958A-FC0E-4384-9FF9-C9C48B9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9ACD31"/>
                            <w:left w:val="single" w:sz="12" w:space="15" w:color="9ACD31"/>
                            <w:bottom w:val="single" w:sz="12" w:space="15" w:color="9ACD31"/>
                            <w:right w:val="single" w:sz="12" w:space="15" w:color="9ACD31"/>
                          </w:divBdr>
                          <w:divsChild>
                            <w:div w:id="10783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083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pider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ADTEACHER@MERSEYVALE.STOCKPOR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TEACHER@MERSEYVALE.STOCKPORT.SCH.UK" TargetMode="External"/><Relationship Id="rId5" Type="http://schemas.openxmlformats.org/officeDocument/2006/relationships/hyperlink" Target="mailto:HEADTEACHER@MERSEYVALE.STOCKPORT.SCH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eadteacher@merseyvale.stockport.sch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B48334BA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Ahmed</dc:creator>
  <cp:keywords/>
  <dc:description/>
  <cp:lastModifiedBy>Mrs Ahmed</cp:lastModifiedBy>
  <cp:revision>1</cp:revision>
  <dcterms:created xsi:type="dcterms:W3CDTF">2023-01-10T12:09:00Z</dcterms:created>
  <dcterms:modified xsi:type="dcterms:W3CDTF">2023-01-10T12:10:00Z</dcterms:modified>
</cp:coreProperties>
</file>